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/>
        <w:ind w:left="0" w:right="0" w:firstLine="0"/>
        <w:jc w:val="center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Credit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Card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Authorization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8"/>
          <w:szCs w:val="28"/>
        </w:rPr>
        <w:t>Form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8" w:right="478" w:firstLine="0"/>
        <w:jc w:val="center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Please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complete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all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fields.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You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may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cancel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this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authorization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at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any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time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by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contacting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us.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This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authorization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will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remain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effect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until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0"/>
          <w:szCs w:val="20"/>
        </w:rPr>
        <w:t>cancelled.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2" w:hRule="exact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Credit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Card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0"/>
                <w:w w:val="100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13" w:hRule="exact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tabs>
                <w:tab w:pos="1542" w:val="left" w:leader="none"/>
                <w:tab w:pos="3702" w:val="left" w:leader="none"/>
                <w:tab w:pos="5862" w:val="left" w:leader="none"/>
                <w:tab w:pos="8022" w:val="left" w:leader="none"/>
              </w:tabs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sz w:val="24"/>
                <w:szCs w:val="24"/>
              </w:rPr>
              <w:t>Card</w:t>
            </w:r>
            <w:r>
              <w:rPr>
                <w:rFonts w:ascii="Cambria" w:hAnsi="Cambria" w:cs="Cambria" w:eastAsia="Cambria"/>
                <w:b w:val="0"/>
                <w:bCs w:val="0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sz w:val="24"/>
                <w:szCs w:val="24"/>
              </w:rPr>
              <w:t>Type: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sz w:val="24"/>
                <w:szCs w:val="24"/>
              </w:rPr>
              <w:tab/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0"/>
                <w:w w:val="95"/>
                <w:position w:val="1"/>
                <w:sz w:val="24"/>
                <w:szCs w:val="24"/>
              </w:rPr>
              <w:t>☐</w:t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9"/>
                <w:w w:val="95"/>
                <w:position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>MasterCard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ab/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0"/>
                <w:w w:val="95"/>
                <w:position w:val="1"/>
                <w:sz w:val="24"/>
                <w:szCs w:val="24"/>
              </w:rPr>
              <w:t>☐</w:t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7"/>
                <w:w w:val="95"/>
                <w:position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>VISA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ab/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0"/>
                <w:w w:val="95"/>
                <w:position w:val="1"/>
                <w:sz w:val="24"/>
                <w:szCs w:val="24"/>
              </w:rPr>
              <w:t>☐</w:t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8"/>
                <w:w w:val="95"/>
                <w:position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>Discover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ab/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0"/>
                <w:w w:val="95"/>
                <w:position w:val="1"/>
                <w:sz w:val="24"/>
                <w:szCs w:val="24"/>
              </w:rPr>
              <w:t>☐</w:t>
            </w:r>
            <w:r>
              <w:rPr>
                <w:rFonts w:ascii="Source Sans Pro" w:hAnsi="Source Sans Pro" w:cs="Source Sans Pro" w:eastAsia="Source Sans Pro"/>
                <w:b w:val="0"/>
                <w:bCs w:val="0"/>
                <w:spacing w:val="29"/>
                <w:w w:val="95"/>
                <w:position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5"/>
                <w:position w:val="0"/>
                <w:sz w:val="24"/>
                <w:szCs w:val="24"/>
              </w:rPr>
              <w:t>AMEX</w:t>
            </w:r>
          </w:p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72" w:val="left" w:leader="none"/>
                <w:tab w:pos="6289" w:val="left" w:leader="none"/>
              </w:tabs>
              <w:ind w:left="1772" w:right="0" w:hanging="2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Other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position w:val="0"/>
                <w:sz w:val="24"/>
                <w:szCs w:val="24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position w:val="0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position w:val="0"/>
                <w:sz w:val="24"/>
                <w:szCs w:val="24"/>
                <w:u w:val="none"/>
              </w:rPr>
            </w:r>
          </w:p>
        </w:tc>
      </w:tr>
      <w:tr>
        <w:trPr>
          <w:trHeight w:val="532" w:hRule="exact"/>
        </w:trPr>
        <w:tc>
          <w:tcPr>
            <w:tcW w:w="102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7867" w:val="left" w:leader="none"/>
              </w:tabs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Cardholder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Name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(as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shown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card):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32" w:hRule="exact"/>
        </w:trPr>
        <w:tc>
          <w:tcPr>
            <w:tcW w:w="102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5424" w:val="left" w:leader="none"/>
              </w:tabs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Card</w:t>
            </w:r>
            <w:r>
              <w:rPr>
                <w:rFonts w:ascii="Cambria" w:hAnsi="Cambria" w:cs="Cambria" w:eastAsia="Cambria"/>
                <w:b w:val="0"/>
                <w:bCs w:val="0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Number: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32" w:hRule="exact"/>
        </w:trPr>
        <w:tc>
          <w:tcPr>
            <w:tcW w:w="102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6645" w:val="left" w:leader="none"/>
              </w:tabs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Expiration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Date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(mm/yy):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532" w:hRule="exact"/>
        </w:trPr>
        <w:tc>
          <w:tcPr>
            <w:tcW w:w="10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9622" w:val="left" w:leader="none"/>
              </w:tabs>
              <w:ind w:left="1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Cardholder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ZIP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Code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(from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credit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card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billing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address):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</w:rPr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28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</w:tbl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157" w:val="left" w:leader="none"/>
          <w:tab w:pos="7319" w:val="left" w:leader="none"/>
        </w:tabs>
        <w:spacing w:line="240" w:lineRule="auto"/>
        <w:ind w:right="309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I,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charge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credit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purchases.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understand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saved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future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transactions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4539" w:val="left" w:leader="none"/>
        </w:tabs>
        <w:ind w:right="0"/>
        <w:jc w:val="left"/>
        <w:rPr>
          <w:u w:val="none"/>
        </w:rPr>
      </w:pPr>
      <w:r>
        <w:rPr/>
        <w:pict>
          <v:group style="position:absolute;margin-left:54pt;margin-top:1.294454pt;width:204.574518pt;height:.1pt;mso-position-horizontal-relative:page;mso-position-vertical-relative:paragraph;z-index:-72" coordorigin="1080,26" coordsize="4091,2">
            <v:shape style="position:absolute;left:1080;top:26;width:4091;height:2" coordorigin="1080,26" coordsize="4091,0" path="m1080,26l5171,26e" filled="f" stroked="t" strokeweight=".679688pt" strokecolor="#000000">
              <v:path arrowok="t"/>
            </v:shape>
            <w10:wrap type="none"/>
          </v:group>
        </w:pict>
      </w:r>
      <w:r>
        <w:rPr/>
        <w:pict>
          <v:group style="position:absolute;margin-left:270pt;margin-top:1.294454pt;width:204.574518pt;height:.1pt;mso-position-horizontal-relative:page;mso-position-vertical-relative:paragraph;z-index:-71" coordorigin="5400,26" coordsize="4091,2">
            <v:shape style="position:absolute;left:5400;top:26;width:4091;height:2" coordorigin="5400,26" coordsize="4091,0" path="m5400,26l9491,26e" filled="f" stroked="t" strokeweight=".67968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u w:val="none"/>
        </w:rPr>
        <w:t>Customer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Signature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Date</w:t>
      </w:r>
    </w:p>
    <w:sectPr>
      <w:type w:val="continuous"/>
      <w:pgSz w:w="12240" w:h="15840"/>
      <w:pgMar w:top="138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ource Sans Pro">
    <w:altName w:val="Source Sans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□"/>
      <w:lvlJc w:val="left"/>
      <w:pPr>
        <w:ind w:hanging="229"/>
      </w:pPr>
      <w:rPr>
        <w:rFonts w:hint="default" w:ascii="Source Sans Pro" w:hAnsi="Source Sans Pro" w:eastAsia="Source Sans Pro"/>
        <w:w w:val="91"/>
        <w:position w:val="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8"/>
      <w:ind w:left="220"/>
    </w:pPr>
    <w:rPr>
      <w:rFonts w:ascii="Cambria" w:hAnsi="Cambria" w:eastAsia="Cambria"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2020-01-07T17:37:20Z</dcterms:created>
  <dcterms:modified xsi:type="dcterms:W3CDTF">2020-01-07T17:37:20Z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2020-01-07T00:00:00Z</vt:filetime>
  </property>
</Properties>
</file>